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9E07" w14:textId="77777777" w:rsidR="00801F1E" w:rsidRPr="00801F1E" w:rsidRDefault="00D72148" w:rsidP="00801F1E">
      <w:pPr>
        <w:pStyle w:val="Heading1"/>
        <w:rPr>
          <w:sz w:val="32"/>
        </w:rPr>
      </w:pPr>
      <w:r>
        <w:rPr>
          <w:sz w:val="32"/>
        </w:rPr>
        <w:t>Day of your Party Timetable</w:t>
      </w:r>
    </w:p>
    <w:tbl>
      <w:tblPr>
        <w:tblStyle w:val="TableGrid"/>
        <w:tblW w:w="8364" w:type="dxa"/>
        <w:tblInd w:w="-1423" w:type="dxa"/>
        <w:tblLook w:val="04A0" w:firstRow="1" w:lastRow="0" w:firstColumn="1" w:lastColumn="0" w:noHBand="0" w:noVBand="1"/>
      </w:tblPr>
      <w:tblGrid>
        <w:gridCol w:w="1418"/>
        <w:gridCol w:w="6085"/>
        <w:gridCol w:w="861"/>
      </w:tblGrid>
      <w:tr w:rsidR="00CC28EA" w:rsidRPr="00801F1E" w14:paraId="5CB3524C" w14:textId="77777777" w:rsidTr="007F70A9">
        <w:tc>
          <w:tcPr>
            <w:tcW w:w="1418" w:type="dxa"/>
          </w:tcPr>
          <w:p w14:paraId="46756F73" w14:textId="77777777" w:rsidR="00CC28EA" w:rsidRPr="00801F1E" w:rsidRDefault="00CC28EA" w:rsidP="00D72148">
            <w:pPr>
              <w:rPr>
                <w:sz w:val="28"/>
                <w:szCs w:val="28"/>
              </w:rPr>
            </w:pPr>
            <w:r w:rsidRPr="00801F1E">
              <w:rPr>
                <w:sz w:val="28"/>
                <w:szCs w:val="28"/>
              </w:rPr>
              <w:t>Time</w:t>
            </w:r>
          </w:p>
        </w:tc>
        <w:tc>
          <w:tcPr>
            <w:tcW w:w="6085" w:type="dxa"/>
          </w:tcPr>
          <w:p w14:paraId="224160D3" w14:textId="77777777" w:rsidR="00CC28EA" w:rsidRPr="00801F1E" w:rsidRDefault="00CC28EA" w:rsidP="00D72148">
            <w:pPr>
              <w:rPr>
                <w:sz w:val="28"/>
                <w:szCs w:val="28"/>
              </w:rPr>
            </w:pPr>
            <w:r w:rsidRPr="00801F1E">
              <w:rPr>
                <w:sz w:val="28"/>
                <w:szCs w:val="28"/>
              </w:rPr>
              <w:t>Duty</w:t>
            </w:r>
          </w:p>
        </w:tc>
        <w:tc>
          <w:tcPr>
            <w:tcW w:w="861" w:type="dxa"/>
          </w:tcPr>
          <w:p w14:paraId="412C5485" w14:textId="77777777" w:rsidR="00CC28EA" w:rsidRPr="00801F1E" w:rsidRDefault="00CC28EA" w:rsidP="00D72148">
            <w:pPr>
              <w:rPr>
                <w:sz w:val="28"/>
                <w:szCs w:val="28"/>
              </w:rPr>
            </w:pPr>
            <w:r w:rsidRPr="00801F1E">
              <w:rPr>
                <w:sz w:val="28"/>
                <w:szCs w:val="28"/>
              </w:rPr>
              <w:t>Done</w:t>
            </w:r>
          </w:p>
        </w:tc>
      </w:tr>
      <w:tr w:rsidR="00CC28EA" w:rsidRPr="00801F1E" w14:paraId="144E9EF8" w14:textId="77777777" w:rsidTr="007F70A9">
        <w:tc>
          <w:tcPr>
            <w:tcW w:w="1418" w:type="dxa"/>
          </w:tcPr>
          <w:p w14:paraId="77384470" w14:textId="17811162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1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3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0 am</w:t>
            </w:r>
          </w:p>
        </w:tc>
        <w:tc>
          <w:tcPr>
            <w:tcW w:w="6085" w:type="dxa"/>
          </w:tcPr>
          <w:p w14:paraId="44A664C3" w14:textId="35DCF2E5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Set a beautiful table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 xml:space="preserve"> (I do this the night before)</w:t>
            </w:r>
          </w:p>
        </w:tc>
        <w:tc>
          <w:tcPr>
            <w:tcW w:w="861" w:type="dxa"/>
          </w:tcPr>
          <w:p w14:paraId="3E747238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5C26B0" w:rsidRPr="00801F1E" w14:paraId="0BE2361E" w14:textId="77777777" w:rsidTr="007F70A9">
        <w:tc>
          <w:tcPr>
            <w:tcW w:w="1418" w:type="dxa"/>
          </w:tcPr>
          <w:p w14:paraId="293B3520" w14:textId="32868690" w:rsidR="005C26B0" w:rsidRPr="00801F1E" w:rsidRDefault="005C26B0" w:rsidP="00FE17A9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11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:00 pm</w:t>
            </w:r>
          </w:p>
        </w:tc>
        <w:tc>
          <w:tcPr>
            <w:tcW w:w="6085" w:type="dxa"/>
          </w:tcPr>
          <w:p w14:paraId="5F71D993" w14:textId="6FFE54E8" w:rsidR="005C26B0" w:rsidRPr="00801F1E" w:rsidRDefault="005C26B0" w:rsidP="00FE17A9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Prepare any garnishes or 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children’s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menu</w:t>
            </w:r>
          </w:p>
        </w:tc>
        <w:tc>
          <w:tcPr>
            <w:tcW w:w="861" w:type="dxa"/>
          </w:tcPr>
          <w:p w14:paraId="2DB4CB26" w14:textId="77777777" w:rsidR="005C26B0" w:rsidRPr="00801F1E" w:rsidRDefault="005C26B0" w:rsidP="00FE17A9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304F0BAF" w14:textId="77777777" w:rsidTr="007F70A9">
        <w:tc>
          <w:tcPr>
            <w:tcW w:w="1418" w:type="dxa"/>
          </w:tcPr>
          <w:p w14:paraId="273554A8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12:00 pm</w:t>
            </w:r>
          </w:p>
        </w:tc>
        <w:tc>
          <w:tcPr>
            <w:tcW w:w="6085" w:type="dxa"/>
          </w:tcPr>
          <w:p w14:paraId="43FD6C3A" w14:textId="4597F2B0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Have a lovely lunch and </w:t>
            </w:r>
            <w:r w:rsidR="005B1D7E">
              <w:rPr>
                <w:b w:val="0"/>
                <w:bCs/>
                <w:i w:val="0"/>
                <w:iCs/>
                <w:sz w:val="28"/>
                <w:szCs w:val="28"/>
              </w:rPr>
              <w:t>review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your list</w:t>
            </w:r>
          </w:p>
        </w:tc>
        <w:tc>
          <w:tcPr>
            <w:tcW w:w="861" w:type="dxa"/>
          </w:tcPr>
          <w:p w14:paraId="6C2DB393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061EC8DB" w14:textId="77777777" w:rsidTr="007F70A9">
        <w:tc>
          <w:tcPr>
            <w:tcW w:w="1418" w:type="dxa"/>
          </w:tcPr>
          <w:p w14:paraId="6380070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1:00 pm</w:t>
            </w:r>
          </w:p>
        </w:tc>
        <w:tc>
          <w:tcPr>
            <w:tcW w:w="6085" w:type="dxa"/>
          </w:tcPr>
          <w:p w14:paraId="419A51D6" w14:textId="112AA27F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Prepare your 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>salad or vegetables</w:t>
            </w:r>
          </w:p>
        </w:tc>
        <w:tc>
          <w:tcPr>
            <w:tcW w:w="861" w:type="dxa"/>
          </w:tcPr>
          <w:p w14:paraId="584264B8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26D1B9DE" w14:textId="77777777" w:rsidTr="007F70A9">
        <w:tc>
          <w:tcPr>
            <w:tcW w:w="1418" w:type="dxa"/>
          </w:tcPr>
          <w:p w14:paraId="660C1D2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1:30 pm</w:t>
            </w:r>
          </w:p>
        </w:tc>
        <w:tc>
          <w:tcPr>
            <w:tcW w:w="6085" w:type="dxa"/>
          </w:tcPr>
          <w:p w14:paraId="79C71F5B" w14:textId="11DDB4E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Prepare 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 xml:space="preserve">your 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 xml:space="preserve">main 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dish</w:t>
            </w:r>
          </w:p>
        </w:tc>
        <w:tc>
          <w:tcPr>
            <w:tcW w:w="861" w:type="dxa"/>
          </w:tcPr>
          <w:p w14:paraId="670ADD1E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7AE6FF2F" w14:textId="77777777" w:rsidTr="007F70A9">
        <w:tc>
          <w:tcPr>
            <w:tcW w:w="1418" w:type="dxa"/>
          </w:tcPr>
          <w:p w14:paraId="3C4BA4DA" w14:textId="1EF3108E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2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3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0 pm</w:t>
            </w:r>
          </w:p>
        </w:tc>
        <w:tc>
          <w:tcPr>
            <w:tcW w:w="6085" w:type="dxa"/>
          </w:tcPr>
          <w:p w14:paraId="3D001570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Set up appetizer and bar station</w:t>
            </w:r>
          </w:p>
        </w:tc>
        <w:tc>
          <w:tcPr>
            <w:tcW w:w="861" w:type="dxa"/>
          </w:tcPr>
          <w:p w14:paraId="4743462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4EF5C2B6" w14:textId="77777777" w:rsidTr="007F70A9">
        <w:tc>
          <w:tcPr>
            <w:tcW w:w="1418" w:type="dxa"/>
          </w:tcPr>
          <w:p w14:paraId="0AD8B70C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3:30 pm</w:t>
            </w:r>
          </w:p>
        </w:tc>
        <w:tc>
          <w:tcPr>
            <w:tcW w:w="6085" w:type="dxa"/>
          </w:tcPr>
          <w:p w14:paraId="36F2FC56" w14:textId="02F50915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Set up dessert tray</w:t>
            </w:r>
          </w:p>
        </w:tc>
        <w:tc>
          <w:tcPr>
            <w:tcW w:w="861" w:type="dxa"/>
          </w:tcPr>
          <w:p w14:paraId="22C732D4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6C286A3B" w14:textId="77777777" w:rsidTr="007F70A9">
        <w:tc>
          <w:tcPr>
            <w:tcW w:w="1418" w:type="dxa"/>
          </w:tcPr>
          <w:p w14:paraId="453B95D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4:00 pm </w:t>
            </w:r>
          </w:p>
        </w:tc>
        <w:tc>
          <w:tcPr>
            <w:tcW w:w="6085" w:type="dxa"/>
          </w:tcPr>
          <w:p w14:paraId="19F004CB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Clean up kitchen, empty dishwasher</w:t>
            </w:r>
          </w:p>
        </w:tc>
        <w:tc>
          <w:tcPr>
            <w:tcW w:w="861" w:type="dxa"/>
          </w:tcPr>
          <w:p w14:paraId="27F48F41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037842BD" w14:textId="77777777" w:rsidTr="007F70A9">
        <w:tc>
          <w:tcPr>
            <w:tcW w:w="1418" w:type="dxa"/>
          </w:tcPr>
          <w:p w14:paraId="65804D6C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4:30 pm </w:t>
            </w:r>
          </w:p>
        </w:tc>
        <w:tc>
          <w:tcPr>
            <w:tcW w:w="6085" w:type="dxa"/>
          </w:tcPr>
          <w:p w14:paraId="062708F8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Get dressed for the party</w:t>
            </w:r>
          </w:p>
        </w:tc>
        <w:tc>
          <w:tcPr>
            <w:tcW w:w="861" w:type="dxa"/>
          </w:tcPr>
          <w:p w14:paraId="228FD8AE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6AA5BA4F" w14:textId="77777777" w:rsidTr="007F70A9">
        <w:tc>
          <w:tcPr>
            <w:tcW w:w="1418" w:type="dxa"/>
          </w:tcPr>
          <w:p w14:paraId="37A4F0A0" w14:textId="03ADCF4D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5: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0 pm</w:t>
            </w:r>
          </w:p>
        </w:tc>
        <w:tc>
          <w:tcPr>
            <w:tcW w:w="6085" w:type="dxa"/>
          </w:tcPr>
          <w:p w14:paraId="4DB00B28" w14:textId="64746EFC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Decant wine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 xml:space="preserve"> and put it on the table with a decanter of water. P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 xml:space="preserve">repare 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 xml:space="preserve">a 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 xml:space="preserve">signature drink </w:t>
            </w:r>
            <w:r w:rsidR="0071461E">
              <w:rPr>
                <w:b w:val="0"/>
                <w:bCs/>
                <w:i w:val="0"/>
                <w:iCs/>
                <w:sz w:val="28"/>
                <w:szCs w:val="28"/>
              </w:rPr>
              <w:t xml:space="preserve">– 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alcoholic and non-alcoholic.</w:t>
            </w:r>
          </w:p>
        </w:tc>
        <w:tc>
          <w:tcPr>
            <w:tcW w:w="861" w:type="dxa"/>
          </w:tcPr>
          <w:p w14:paraId="75A8DFFC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53A37A79" w14:textId="77777777" w:rsidTr="007F70A9">
        <w:tc>
          <w:tcPr>
            <w:tcW w:w="1418" w:type="dxa"/>
          </w:tcPr>
          <w:p w14:paraId="72E95AF6" w14:textId="495BD74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5: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>30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pm</w:t>
            </w:r>
          </w:p>
        </w:tc>
        <w:tc>
          <w:tcPr>
            <w:tcW w:w="6085" w:type="dxa"/>
          </w:tcPr>
          <w:p w14:paraId="7D538FA4" w14:textId="4EA49631" w:rsidR="00CC28EA" w:rsidRPr="00801F1E" w:rsidRDefault="00ED3E49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Have all items in oven, ready for service</w:t>
            </w:r>
          </w:p>
        </w:tc>
        <w:tc>
          <w:tcPr>
            <w:tcW w:w="861" w:type="dxa"/>
          </w:tcPr>
          <w:p w14:paraId="09BA859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3E324507" w14:textId="77777777" w:rsidTr="007F70A9">
        <w:tc>
          <w:tcPr>
            <w:tcW w:w="1418" w:type="dxa"/>
          </w:tcPr>
          <w:p w14:paraId="419E498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>6:00 pm</w:t>
            </w:r>
          </w:p>
        </w:tc>
        <w:tc>
          <w:tcPr>
            <w:tcW w:w="6085" w:type="dxa"/>
          </w:tcPr>
          <w:p w14:paraId="70778426" w14:textId="205B9955" w:rsidR="00CC28EA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One guest will always be early so </w:t>
            </w:r>
            <w:proofErr w:type="gramStart"/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expect</w:t>
            </w:r>
            <w:proofErr w:type="gramEnd"/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it!</w:t>
            </w:r>
            <w:r w:rsidR="007146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</w:tcPr>
          <w:p w14:paraId="3415AA47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71461E" w:rsidRPr="00801F1E" w14:paraId="6F33B72F" w14:textId="77777777" w:rsidTr="007F70A9">
        <w:tc>
          <w:tcPr>
            <w:tcW w:w="1418" w:type="dxa"/>
          </w:tcPr>
          <w:p w14:paraId="30674765" w14:textId="5907EE29" w:rsidR="0071461E" w:rsidRPr="00801F1E" w:rsidRDefault="007146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 6:15 pm</w:t>
            </w:r>
          </w:p>
        </w:tc>
        <w:tc>
          <w:tcPr>
            <w:tcW w:w="6085" w:type="dxa"/>
          </w:tcPr>
          <w:p w14:paraId="052AAA63" w14:textId="5511A108" w:rsidR="0071461E" w:rsidRPr="00801F1E" w:rsidRDefault="007146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Put ice in glasses and cold drinks on bar station</w:t>
            </w:r>
          </w:p>
        </w:tc>
        <w:tc>
          <w:tcPr>
            <w:tcW w:w="861" w:type="dxa"/>
          </w:tcPr>
          <w:p w14:paraId="50D75063" w14:textId="77777777" w:rsidR="0071461E" w:rsidRPr="00801F1E" w:rsidRDefault="007146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71710285" w14:textId="77777777" w:rsidTr="007F70A9">
        <w:tc>
          <w:tcPr>
            <w:tcW w:w="1418" w:type="dxa"/>
          </w:tcPr>
          <w:p w14:paraId="298EF237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6:30 pm</w:t>
            </w:r>
          </w:p>
        </w:tc>
        <w:tc>
          <w:tcPr>
            <w:tcW w:w="6085" w:type="dxa"/>
          </w:tcPr>
          <w:p w14:paraId="6BEEE532" w14:textId="485AF4B5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Guests arrive – offer drinks and app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>etizers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>. Introduce the children to the kid’s table.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 xml:space="preserve"> (designate someone to be on drinks, someone on children)</w:t>
            </w:r>
          </w:p>
        </w:tc>
        <w:tc>
          <w:tcPr>
            <w:tcW w:w="861" w:type="dxa"/>
          </w:tcPr>
          <w:p w14:paraId="46DB985D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6554EE88" w14:textId="77777777" w:rsidTr="007F70A9">
        <w:tc>
          <w:tcPr>
            <w:tcW w:w="1418" w:type="dxa"/>
          </w:tcPr>
          <w:p w14:paraId="177AA73F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6:45pm</w:t>
            </w:r>
          </w:p>
        </w:tc>
        <w:tc>
          <w:tcPr>
            <w:tcW w:w="6085" w:type="dxa"/>
          </w:tcPr>
          <w:p w14:paraId="576EEA56" w14:textId="78AD4D4B" w:rsidR="00801F1E" w:rsidRPr="00801F1E" w:rsidRDefault="00ED3E49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Finalize </w:t>
            </w:r>
            <w:r w:rsidR="005C26B0">
              <w:rPr>
                <w:b w:val="0"/>
                <w:bCs/>
                <w:i w:val="0"/>
                <w:iCs/>
                <w:sz w:val="28"/>
                <w:szCs w:val="28"/>
              </w:rPr>
              <w:t xml:space="preserve">your 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>main.</w:t>
            </w:r>
          </w:p>
        </w:tc>
        <w:tc>
          <w:tcPr>
            <w:tcW w:w="861" w:type="dxa"/>
          </w:tcPr>
          <w:p w14:paraId="5520C5E6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2AA00FEF" w14:textId="77777777" w:rsidTr="007F70A9">
        <w:tc>
          <w:tcPr>
            <w:tcW w:w="1418" w:type="dxa"/>
          </w:tcPr>
          <w:p w14:paraId="064FB96B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6:55 pm </w:t>
            </w:r>
          </w:p>
        </w:tc>
        <w:tc>
          <w:tcPr>
            <w:tcW w:w="6085" w:type="dxa"/>
          </w:tcPr>
          <w:p w14:paraId="3B88E176" w14:textId="520ED559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Put salad 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 xml:space="preserve">and cold items 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on 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 xml:space="preserve">the 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table</w:t>
            </w:r>
            <w:r w:rsidR="00ED3E49">
              <w:rPr>
                <w:b w:val="0"/>
                <w:bCs/>
                <w:i w:val="0"/>
                <w:iCs/>
                <w:sz w:val="28"/>
                <w:szCs w:val="28"/>
              </w:rPr>
              <w:t>.</w:t>
            </w:r>
          </w:p>
        </w:tc>
        <w:tc>
          <w:tcPr>
            <w:tcW w:w="861" w:type="dxa"/>
          </w:tcPr>
          <w:p w14:paraId="0D3E506D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2258C932" w14:textId="77777777" w:rsidTr="007F70A9">
        <w:tc>
          <w:tcPr>
            <w:tcW w:w="1418" w:type="dxa"/>
          </w:tcPr>
          <w:p w14:paraId="59900F5A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 7:15 pm</w:t>
            </w:r>
          </w:p>
        </w:tc>
        <w:tc>
          <w:tcPr>
            <w:tcW w:w="6085" w:type="dxa"/>
          </w:tcPr>
          <w:p w14:paraId="06A9CD22" w14:textId="3B5BE943" w:rsidR="00801F1E" w:rsidRPr="00801F1E" w:rsidRDefault="00ED3E49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Final food preparation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>.</w:t>
            </w:r>
            <w:r w:rsidR="00DB1628">
              <w:rPr>
                <w:b w:val="0"/>
                <w:bCs/>
                <w:i w:val="0"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861" w:type="dxa"/>
          </w:tcPr>
          <w:p w14:paraId="3B2F583C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3A380E30" w14:textId="77777777" w:rsidTr="007F70A9">
        <w:tc>
          <w:tcPr>
            <w:tcW w:w="1418" w:type="dxa"/>
          </w:tcPr>
          <w:p w14:paraId="432B3D02" w14:textId="67E39646" w:rsidR="00801F1E" w:rsidRPr="00801F1E" w:rsidRDefault="005B1D7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  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>7:30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pm</w:t>
            </w:r>
          </w:p>
        </w:tc>
        <w:tc>
          <w:tcPr>
            <w:tcW w:w="6085" w:type="dxa"/>
          </w:tcPr>
          <w:p w14:paraId="3FA92DDD" w14:textId="77777777" w:rsidR="00DB1628" w:rsidRDefault="00DB1628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Put everything on the table – </w:t>
            </w:r>
          </w:p>
          <w:p w14:paraId="6CD05841" w14:textId="2C0B1173" w:rsidR="00801F1E" w:rsidRPr="00801F1E" w:rsidRDefault="00DB1628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Dinner is Served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>!</w:t>
            </w:r>
          </w:p>
        </w:tc>
        <w:tc>
          <w:tcPr>
            <w:tcW w:w="861" w:type="dxa"/>
          </w:tcPr>
          <w:p w14:paraId="0FD6B059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</w:tbl>
    <w:p w14:paraId="42F1A859" w14:textId="77777777" w:rsidR="005C26B0" w:rsidRDefault="005C26B0" w:rsidP="007F70A9"/>
    <w:sectPr w:rsidR="005C26B0" w:rsidSect="00ED3E4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84" w:right="1800" w:bottom="2160" w:left="468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86D5" w14:textId="77777777" w:rsidR="00565492" w:rsidRDefault="00565492">
      <w:pPr>
        <w:spacing w:after="0" w:line="240" w:lineRule="auto"/>
      </w:pPr>
      <w:r>
        <w:separator/>
      </w:r>
    </w:p>
  </w:endnote>
  <w:endnote w:type="continuationSeparator" w:id="0">
    <w:p w14:paraId="312EE0EA" w14:textId="77777777" w:rsidR="00565492" w:rsidRDefault="0056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9AA06" w14:textId="77777777" w:rsidR="00363438" w:rsidRDefault="00363438" w:rsidP="00ED3E49">
        <w:pPr>
          <w:pStyle w:val="Footer"/>
          <w:ind w:left="720"/>
          <w:jc w:val="left"/>
        </w:pPr>
        <w:r>
          <w:t>Gail Pearce – Elegant Entertaining Dinner Party</w:t>
        </w:r>
      </w:p>
      <w:p w14:paraId="316C738F" w14:textId="77777777" w:rsidR="00363438" w:rsidRDefault="00363438">
        <w:pPr>
          <w:pStyle w:val="Footer"/>
        </w:pPr>
        <w:hyperlink r:id="rId1" w:history="1">
          <w:r w:rsidRPr="00C5286C">
            <w:rPr>
              <w:rStyle w:val="Hyperlink"/>
            </w:rPr>
            <w:t>www.elegant-entertaining.com</w:t>
          </w:r>
        </w:hyperlink>
      </w:p>
      <w:p w14:paraId="289A0473" w14:textId="77777777" w:rsidR="00A47501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8ED7" w14:textId="77777777" w:rsidR="00363438" w:rsidRDefault="00363438">
    <w:pPr>
      <w:pStyle w:val="Footer"/>
      <w:rPr>
        <w:lang w:val="en-CA"/>
      </w:rPr>
    </w:pPr>
    <w:r>
      <w:rPr>
        <w:lang w:val="en-CA"/>
      </w:rPr>
      <w:t>Gail Pearce – Elegant Entertaining Dinner Party</w:t>
    </w:r>
  </w:p>
  <w:p w14:paraId="6709ACAA" w14:textId="77777777" w:rsidR="00363438" w:rsidRPr="00363438" w:rsidRDefault="00363438">
    <w:pPr>
      <w:pStyle w:val="Footer"/>
      <w:rPr>
        <w:lang w:val="en-CA"/>
      </w:rPr>
    </w:pPr>
    <w:r>
      <w:rPr>
        <w:lang w:val="en-CA"/>
      </w:rPr>
      <w:t>www.elegant-entertaining.com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0AD3" w14:textId="77777777" w:rsidR="00565492" w:rsidRDefault="00565492">
      <w:pPr>
        <w:spacing w:after="0" w:line="240" w:lineRule="auto"/>
      </w:pPr>
      <w:r>
        <w:separator/>
      </w:r>
    </w:p>
  </w:footnote>
  <w:footnote w:type="continuationSeparator" w:id="0">
    <w:p w14:paraId="7028AA0B" w14:textId="77777777" w:rsidR="00565492" w:rsidRDefault="0056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767F" w14:textId="02E91094" w:rsidR="005C26B0" w:rsidRPr="007F70A9" w:rsidRDefault="007F70A9" w:rsidP="005C26B0">
    <w:pPr>
      <w:ind w:left="-340" w:right="227"/>
      <w:rPr>
        <w:sz w:val="44"/>
        <w:szCs w:val="44"/>
      </w:rPr>
    </w:pPr>
    <w:r w:rsidRPr="007F70A9">
      <w:rPr>
        <w:sz w:val="44"/>
        <w:szCs w:val="44"/>
      </w:rPr>
      <w:t xml:space="preserve">Day of Dinner </w:t>
    </w:r>
    <w:r w:rsidR="00ED3E49" w:rsidRPr="007F70A9">
      <w:rPr>
        <w:sz w:val="44"/>
        <w:szCs w:val="44"/>
      </w:rPr>
      <w:t>Party</w:t>
    </w:r>
    <w:r w:rsidR="005C26B0" w:rsidRPr="007F70A9">
      <w:rPr>
        <w:sz w:val="44"/>
        <w:szCs w:val="44"/>
      </w:rPr>
      <w:t xml:space="preserve"> Timetable</w:t>
    </w:r>
  </w:p>
  <w:p w14:paraId="77A6FA4E" w14:textId="688CBD0C" w:rsidR="005C26B0" w:rsidRPr="007F70A9" w:rsidRDefault="000E0922" w:rsidP="005C26B0">
    <w:pPr>
      <w:ind w:left="-340" w:right="227"/>
      <w:rPr>
        <w:sz w:val="22"/>
        <w:szCs w:val="22"/>
      </w:rPr>
    </w:pPr>
    <w:r w:rsidRPr="007F70A9">
      <w:rPr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D05019" wp14:editId="5140FDB3">
              <wp:simplePos x="0" y="0"/>
              <wp:positionH relativeFrom="page">
                <wp:posOffset>609600</wp:posOffset>
              </wp:positionH>
              <wp:positionV relativeFrom="page">
                <wp:posOffset>2413000</wp:posOffset>
              </wp:positionV>
              <wp:extent cx="897467" cy="5833110"/>
              <wp:effectExtent l="0" t="0" r="4445" b="0"/>
              <wp:wrapNone/>
              <wp:docPr id="1" name="Group 1" title="Background 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97467" cy="5833110"/>
                        <a:chOff x="0" y="0"/>
                        <a:chExt cx="1336675" cy="6873875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EF8CDF" id="Group 1" o:spid="_x0000_s1026" alt="Title: Background image of a fork" style="position:absolute;margin-left:48pt;margin-top:190pt;width:70.65pt;height:459.3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 w:rsidR="005C26B0" w:rsidRPr="007F70A9">
      <w:rPr>
        <w:sz w:val="22"/>
        <w:szCs w:val="22"/>
      </w:rPr>
      <w:t>Note: This is an example or template for you to use for your dinner preparation</w:t>
    </w:r>
    <w:r w:rsidR="00456DE2" w:rsidRPr="007F70A9">
      <w:rPr>
        <w:sz w:val="22"/>
        <w:szCs w:val="22"/>
      </w:rPr>
      <w:t xml:space="preserve"> the day of your dinner. Specific</w:t>
    </w:r>
    <w:r w:rsidR="005C26B0" w:rsidRPr="007F70A9">
      <w:rPr>
        <w:sz w:val="22"/>
        <w:szCs w:val="22"/>
      </w:rPr>
      <w:t xml:space="preserve"> menu items and their cooking times should be included in this list.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68F" w14:textId="77777777" w:rsidR="00A47501" w:rsidRDefault="0058312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489F4D" wp14:editId="77141859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3" name="Group 3" title="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10C90" id="Group 3" o:spid="_x0000_s1026" alt="Title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C5BC7"/>
    <w:multiLevelType w:val="hybridMultilevel"/>
    <w:tmpl w:val="6512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9070CE"/>
    <w:multiLevelType w:val="hybridMultilevel"/>
    <w:tmpl w:val="9BE2C13C"/>
    <w:lvl w:ilvl="0" w:tplc="DAB84296">
      <w:start w:val="1"/>
      <w:numFmt w:val="bullet"/>
      <w:lvlText w:val="¨"/>
      <w:lvlJc w:val="left"/>
      <w:pPr>
        <w:ind w:left="360" w:hanging="360"/>
      </w:pPr>
      <w:rPr>
        <w:rFonts w:ascii="Wingdings" w:hAnsi="Wingdings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52158122">
    <w:abstractNumId w:val="9"/>
  </w:num>
  <w:num w:numId="2" w16cid:durableId="874853226">
    <w:abstractNumId w:val="7"/>
  </w:num>
  <w:num w:numId="3" w16cid:durableId="911812402">
    <w:abstractNumId w:val="6"/>
  </w:num>
  <w:num w:numId="4" w16cid:durableId="1383409585">
    <w:abstractNumId w:val="5"/>
  </w:num>
  <w:num w:numId="5" w16cid:durableId="198200765">
    <w:abstractNumId w:val="4"/>
  </w:num>
  <w:num w:numId="6" w16cid:durableId="524562337">
    <w:abstractNumId w:val="8"/>
  </w:num>
  <w:num w:numId="7" w16cid:durableId="1418985671">
    <w:abstractNumId w:val="3"/>
  </w:num>
  <w:num w:numId="8" w16cid:durableId="489296781">
    <w:abstractNumId w:val="2"/>
  </w:num>
  <w:num w:numId="9" w16cid:durableId="1101291728">
    <w:abstractNumId w:val="1"/>
  </w:num>
  <w:num w:numId="10" w16cid:durableId="163398141">
    <w:abstractNumId w:val="0"/>
  </w:num>
  <w:num w:numId="11" w16cid:durableId="649939681">
    <w:abstractNumId w:val="10"/>
  </w:num>
  <w:num w:numId="12" w16cid:durableId="920867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7"/>
    <w:rsid w:val="00063117"/>
    <w:rsid w:val="000E0922"/>
    <w:rsid w:val="00140A21"/>
    <w:rsid w:val="00363438"/>
    <w:rsid w:val="00456DE2"/>
    <w:rsid w:val="004E01E1"/>
    <w:rsid w:val="005413B1"/>
    <w:rsid w:val="00565492"/>
    <w:rsid w:val="0058312E"/>
    <w:rsid w:val="005B1D7E"/>
    <w:rsid w:val="005C26B0"/>
    <w:rsid w:val="0071461E"/>
    <w:rsid w:val="007F70A9"/>
    <w:rsid w:val="00801F1E"/>
    <w:rsid w:val="009B0CB7"/>
    <w:rsid w:val="00A47501"/>
    <w:rsid w:val="00A711D8"/>
    <w:rsid w:val="00C0741E"/>
    <w:rsid w:val="00CC28EA"/>
    <w:rsid w:val="00D72148"/>
    <w:rsid w:val="00D93B05"/>
    <w:rsid w:val="00DB1628"/>
    <w:rsid w:val="00DF5832"/>
    <w:rsid w:val="00E3053A"/>
    <w:rsid w:val="00EA3825"/>
    <w:rsid w:val="00EB536D"/>
    <w:rsid w:val="00ED3E49"/>
    <w:rsid w:val="00F12074"/>
    <w:rsid w:val="00F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C15E"/>
  <w15:chartTrackingRefBased/>
  <w15:docId w15:val="{8C0FE5A4-FC1D-EA45-ABE1-54537F0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itle">
    <w:name w:val="Title"/>
    <w:basedOn w:val="Normal"/>
    <w:link w:val="Title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32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322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3C9E9D" w:themeColor="accent1"/>
      <w:sz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b/>
      <w:iCs/>
      <w:color w:val="3C9E9D" w:themeColor="accent1"/>
      <w:sz w:val="3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62322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3C9E9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szCs w:val="21"/>
    </w:rPr>
  </w:style>
  <w:style w:type="paragraph" w:styleId="ListParagraph">
    <w:name w:val="List Paragraph"/>
    <w:basedOn w:val="Normal"/>
    <w:uiPriority w:val="34"/>
    <w:unhideWhenUsed/>
    <w:qFormat/>
    <w:rsid w:val="00EB536D"/>
    <w:pPr>
      <w:ind w:left="720"/>
      <w:contextualSpacing/>
    </w:pPr>
  </w:style>
  <w:style w:type="table" w:styleId="TableGrid">
    <w:name w:val="Table Grid"/>
    <w:basedOn w:val="TableNormal"/>
    <w:uiPriority w:val="39"/>
    <w:rsid w:val="00CC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438"/>
    <w:rPr>
      <w:color w:val="3C9E9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4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2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1"/>
    <w:rPr>
      <w:rFonts w:ascii="Times New Roman" w:hAnsi="Times New Roman" w:cs="Times New Roman"/>
      <w:b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gant-entertain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ilpearce/Library/Containers/com.microsoft.Word/Data/Library/Application%20Support/Microsoft/Office/16.0/DTS/en-US%7b31416E71-CE53-A749-BBAA-5EE5C7387D78%7d/%7b8624696A-F386-6C4C-B691-9F09D9D5E86A%7dtf10002084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{8624696A-F386-6C4C-B691-9F09D9D5E86A}tf10002084.dotx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Gail Pearce</cp:lastModifiedBy>
  <cp:revision>2</cp:revision>
  <cp:lastPrinted>2025-09-28T17:56:00Z</cp:lastPrinted>
  <dcterms:created xsi:type="dcterms:W3CDTF">2025-09-28T17:57:00Z</dcterms:created>
  <dcterms:modified xsi:type="dcterms:W3CDTF">2025-09-28T17:57:00Z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TF10002047</vt:lpwstr>
  </property>
</Properties>
</file>